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การขอต่ออายุใบอนุญาตประกอบกิจการรับทำการเก็บ และขนสิ่งปฏิกูล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1142BF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การขอต่ออายุใบอนุญาตประกอบกิจการรับทำการเก็บ และขนสิ่งปฏิกูล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การขอต่ออายุใบอนุญาตประกอบกิจการรับทำการเก็บ และขนสิ่งปฏิกูล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.076-455766/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ผู้ใดประสงค์ขอต่ออายุใบอนุญาตประกอบกิจการรับทำการเก็บ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..90.....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ก่อนใบอนุญาตสิ้นอายุ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 นับแต่วันที่ออกใบอนุญาต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0C2AAC">
        <w:rPr>
          <w:rFonts w:asciiTheme="minorBidi" w:hAnsiTheme="minorBidi"/>
          <w:noProof/>
          <w:sz w:val="32"/>
          <w:szCs w:val="32"/>
        </w:rPr>
        <w:t xml:space="preserve">  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เงื่อนไขในการยื่นคำขอ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494559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</w:t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เจาหน้าที่แจ้งต่อผู้ยื่นคำขอให้แก้ไข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4.1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4.2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แจ้งคำสั่งไม่อนุญาตให้ต่ออายุใบอนุญาตประกอบกิจการรับทำการเก็บ และขนสิ่งปฏิกูล แก่ผู้ขอต่ออายุใบอนุญาตทราบ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   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เอกสารแสดงให้เห็นว่าผู้ขับขี่และผู้ปฏิบัติงานประจำยานพาหนะผ่าน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การฝึกอบรมด้านการจัดการ     สิ่งปฏิกูล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อัตราค่าธรรมเนียมต่ออายุใบอนุญาตรับทำการเก็บ และขนสิ่งปฏิกูล 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494559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494559">
              <w:rPr>
                <w:rFonts w:asciiTheme="minorBidi" w:hAnsiTheme="minorBidi"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24/07/2558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D9" w:rsidRDefault="006246D9" w:rsidP="00C81DB8">
      <w:pPr>
        <w:spacing w:after="0" w:line="240" w:lineRule="auto"/>
      </w:pPr>
      <w:r>
        <w:separator/>
      </w:r>
    </w:p>
  </w:endnote>
  <w:endnote w:type="continuationSeparator" w:id="0">
    <w:p w:rsidR="006246D9" w:rsidRDefault="006246D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D9" w:rsidRDefault="006246D9" w:rsidP="00C81DB8">
      <w:pPr>
        <w:spacing w:after="0" w:line="240" w:lineRule="auto"/>
      </w:pPr>
      <w:r>
        <w:separator/>
      </w:r>
    </w:p>
  </w:footnote>
  <w:footnote w:type="continuationSeparator" w:id="0">
    <w:p w:rsidR="006246D9" w:rsidRDefault="006246D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1142B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7206E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720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142BF"/>
    <w:rsid w:val="00132E1B"/>
    <w:rsid w:val="00164004"/>
    <w:rsid w:val="0017533B"/>
    <w:rsid w:val="0018441F"/>
    <w:rsid w:val="0019582A"/>
    <w:rsid w:val="001B1C8D"/>
    <w:rsid w:val="001E05C0"/>
    <w:rsid w:val="001E519A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7206E"/>
    <w:rsid w:val="00494559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E7955"/>
    <w:rsid w:val="00600A25"/>
    <w:rsid w:val="006246D9"/>
    <w:rsid w:val="0063143A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7563E"/>
    <w:rsid w:val="00AA7734"/>
    <w:rsid w:val="00AC4ACB"/>
    <w:rsid w:val="00AE6A9D"/>
    <w:rsid w:val="00AF4A06"/>
    <w:rsid w:val="00B23DA2"/>
    <w:rsid w:val="00B509FC"/>
    <w:rsid w:val="00B95782"/>
    <w:rsid w:val="00BC5DA7"/>
    <w:rsid w:val="00BE05BD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D45A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37A09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AB66-33DC-422B-958D-C4611D29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Master</cp:lastModifiedBy>
  <cp:revision>7</cp:revision>
  <cp:lastPrinted>2016-06-07T01:31:00Z</cp:lastPrinted>
  <dcterms:created xsi:type="dcterms:W3CDTF">2015-07-24T03:42:00Z</dcterms:created>
  <dcterms:modified xsi:type="dcterms:W3CDTF">2016-06-07T01:31:00Z</dcterms:modified>
</cp:coreProperties>
</file>